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E23F52" w:rsidRPr="00E910B0" w:rsidRDefault="00E23F52" w:rsidP="00E23F5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OFERTĂ FINANCIARĂ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E23F52" w:rsidRPr="00517F01" w:rsidRDefault="00E23F52" w:rsidP="00E23F5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910B0">
        <w:rPr>
          <w:rFonts w:ascii="Times New Roman" w:hAnsi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E910B0">
        <w:rPr>
          <w:rFonts w:ascii="Times New Roman" w:hAnsi="Times New Roman"/>
          <w:sz w:val="24"/>
          <w:szCs w:val="24"/>
        </w:rPr>
        <w:t xml:space="preserve"> </w:t>
      </w:r>
      <w:r w:rsidRPr="00E910B0">
        <w:rPr>
          <w:rFonts w:ascii="Times New Roman" w:hAnsi="Times New Roman"/>
          <w:b/>
          <w:sz w:val="24"/>
          <w:szCs w:val="24"/>
        </w:rPr>
        <w:t>materialele consumabile necesare echipei de management</w:t>
      </w:r>
      <w:r w:rsidRPr="00E910B0">
        <w:rPr>
          <w:rFonts w:ascii="Times New Roman" w:hAnsi="Times New Roman"/>
          <w:sz w:val="24"/>
          <w:szCs w:val="24"/>
        </w:rPr>
        <w:t xml:space="preserve"> în cadrul Proiectului cu titlul</w:t>
      </w:r>
      <w:r w:rsidRPr="00E910B0">
        <w:rPr>
          <w:rFonts w:ascii="Times New Roman" w:hAnsi="Times New Roman"/>
          <w:b/>
          <w:sz w:val="24"/>
          <w:szCs w:val="24"/>
        </w:rPr>
        <w:t xml:space="preserve"> </w:t>
      </w:r>
      <w:r w:rsidRPr="00517F01">
        <w:rPr>
          <w:rFonts w:ascii="Times New Roman" w:hAnsi="Times New Roman"/>
          <w:i/>
          <w:sz w:val="24"/>
          <w:szCs w:val="24"/>
        </w:rPr>
        <w:t>„Creșterea gradului de pregătire profesională a personalului auxiliar pentru a face față noilor provocări legislative”,</w:t>
      </w:r>
      <w:r w:rsidRPr="00E910B0">
        <w:rPr>
          <w:rFonts w:ascii="Times New Roman" w:hAnsi="Times New Roman"/>
          <w:b/>
          <w:sz w:val="24"/>
          <w:szCs w:val="24"/>
        </w:rPr>
        <w:t xml:space="preserve"> </w:t>
      </w:r>
      <w:r w:rsidRPr="00517F01">
        <w:rPr>
          <w:rFonts w:ascii="Times New Roman" w:hAnsi="Times New Roman"/>
          <w:sz w:val="24"/>
          <w:szCs w:val="24"/>
        </w:rPr>
        <w:t xml:space="preserve">cod SIPOCA 455, Cod </w:t>
      </w:r>
      <w:proofErr w:type="spellStart"/>
      <w:r w:rsidRPr="00517F01">
        <w:rPr>
          <w:rFonts w:ascii="Times New Roman" w:hAnsi="Times New Roman"/>
          <w:sz w:val="24"/>
          <w:szCs w:val="24"/>
        </w:rPr>
        <w:t>My</w:t>
      </w:r>
      <w:proofErr w:type="spellEnd"/>
      <w:r w:rsidRPr="00517F01">
        <w:rPr>
          <w:rFonts w:ascii="Times New Roman" w:hAnsi="Times New Roman"/>
          <w:sz w:val="24"/>
          <w:szCs w:val="24"/>
        </w:rPr>
        <w:t xml:space="preserve"> SMIS 118716, finanțat prin Programul Operațional Capacitate Administrativă 2014-2020,</w:t>
      </w:r>
      <w:r w:rsidRPr="00517F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E23F52" w:rsidRPr="00E910B0" w:rsidRDefault="00E23F52" w:rsidP="00E23F5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2160"/>
        <w:gridCol w:w="2070"/>
      </w:tblGrid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</w:tcPr>
          <w:p w:rsidR="00E23F52" w:rsidRPr="004B0627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7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sz w:val="24"/>
                <w:szCs w:val="24"/>
                <w:lang w:eastAsia="ro-RO"/>
              </w:rPr>
              <w:t>Hârtie imprimantă</w:t>
            </w:r>
          </w:p>
          <w:p w:rsidR="00E23F52" w:rsidRPr="004B0627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10B0">
              <w:rPr>
                <w:rFonts w:ascii="Times New Roman" w:hAnsi="Times New Roman"/>
                <w:sz w:val="24"/>
                <w:szCs w:val="24"/>
                <w:lang w:eastAsia="ro-RO"/>
              </w:rPr>
              <w:t>reciclată/ecologică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 xml:space="preserve"> topuri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sz w:val="24"/>
                <w:szCs w:val="24"/>
                <w:lang w:eastAsia="ro-RO"/>
              </w:rPr>
              <w:t>Cartoane imprimantă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topuri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Dosare carton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Pixuri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Bibliorafturi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Dosar din plastic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Capsatoare 24/6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Capse 24/6</w:t>
            </w:r>
            <w:bookmarkStart w:id="0" w:name="_GoBack"/>
            <w:bookmarkEnd w:id="0"/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cutii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Perforator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4B0627">
              <w:rPr>
                <w:rFonts w:ascii="Times New Roman" w:hAnsi="Times New Roman"/>
                <w:sz w:val="24"/>
                <w:szCs w:val="24"/>
              </w:rPr>
              <w:t>Stick</w:t>
            </w:r>
            <w:proofErr w:type="spellEnd"/>
            <w:r w:rsidRPr="004B0627">
              <w:rPr>
                <w:rFonts w:ascii="Times New Roman" w:hAnsi="Times New Roman"/>
                <w:sz w:val="24"/>
                <w:szCs w:val="24"/>
              </w:rPr>
              <w:t xml:space="preserve"> de memorie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proofErr w:type="spellStart"/>
            <w:r w:rsidRPr="00E910B0">
              <w:rPr>
                <w:rFonts w:ascii="Times New Roman" w:hAnsi="Times New Roman"/>
                <w:sz w:val="24"/>
                <w:szCs w:val="24"/>
                <w:lang w:eastAsia="ro-RO"/>
              </w:rPr>
              <w:t>Decapsator</w:t>
            </w:r>
            <w:proofErr w:type="spellEnd"/>
            <w:r w:rsidRPr="00E910B0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Folie de protecție pentru îndosariere documente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seturi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Pastile plastilină autoadezivă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14.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4B0627">
              <w:rPr>
                <w:rFonts w:ascii="Times New Roman" w:hAnsi="Times New Roman"/>
                <w:sz w:val="24"/>
                <w:szCs w:val="24"/>
                <w:lang w:eastAsia="ro-RO"/>
              </w:rPr>
              <w:t>Markere permanente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lastRenderedPageBreak/>
              <w:t>15.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 xml:space="preserve">Markere </w:t>
            </w:r>
            <w:proofErr w:type="spellStart"/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whiteboard</w:t>
            </w:r>
            <w:proofErr w:type="spellEnd"/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16.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Evidențiatoare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seturi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17.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 xml:space="preserve">Burete </w:t>
            </w:r>
            <w:proofErr w:type="spellStart"/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whiteboard</w:t>
            </w:r>
            <w:proofErr w:type="spellEnd"/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bucăți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18.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Plicuri</w:t>
            </w:r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 xml:space="preserve"> cutii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19.</w:t>
            </w:r>
          </w:p>
        </w:tc>
        <w:tc>
          <w:tcPr>
            <w:tcW w:w="2700" w:type="dxa"/>
          </w:tcPr>
          <w:p w:rsidR="00E23F52" w:rsidRPr="00E910B0" w:rsidRDefault="00E23F52" w:rsidP="00E2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E910B0">
              <w:rPr>
                <w:rFonts w:ascii="Times New Roman" w:eastAsia="MS Mincho" w:hAnsi="Times New Roman"/>
                <w:sz w:val="24"/>
                <w:szCs w:val="24"/>
              </w:rPr>
              <w:t xml:space="preserve">Rezervă hârtie </w:t>
            </w:r>
            <w:proofErr w:type="spellStart"/>
            <w:r w:rsidRPr="00E910B0">
              <w:rPr>
                <w:rFonts w:ascii="Times New Roman" w:eastAsia="MS Mincho" w:hAnsi="Times New Roman"/>
                <w:sz w:val="24"/>
                <w:szCs w:val="24"/>
              </w:rPr>
              <w:t>flip-chart</w:t>
            </w:r>
            <w:proofErr w:type="spellEnd"/>
          </w:p>
        </w:tc>
        <w:tc>
          <w:tcPr>
            <w:tcW w:w="1890" w:type="dxa"/>
          </w:tcPr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23F52" w:rsidRPr="004B0627" w:rsidRDefault="00E23F52" w:rsidP="00E2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627">
              <w:rPr>
                <w:rFonts w:ascii="Times New Roman" w:hAnsi="Times New Roman"/>
                <w:sz w:val="24"/>
                <w:szCs w:val="24"/>
              </w:rPr>
              <w:t>topuri</w:t>
            </w:r>
          </w:p>
        </w:tc>
        <w:tc>
          <w:tcPr>
            <w:tcW w:w="216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rPr>
          <w:trHeight w:val="381"/>
        </w:trPr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20</w:t>
            </w: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750" w:type="dxa"/>
            <w:gridSpan w:val="3"/>
          </w:tcPr>
          <w:p w:rsidR="00E23F52" w:rsidRPr="00E910B0" w:rsidRDefault="00E23F52" w:rsidP="00E23F52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E23F52" w:rsidRPr="004B0627" w:rsidTr="00D60780">
        <w:trPr>
          <w:trHeight w:val="327"/>
        </w:trPr>
        <w:tc>
          <w:tcPr>
            <w:tcW w:w="648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21</w:t>
            </w:r>
            <w:r w:rsidRPr="00E910B0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750" w:type="dxa"/>
            <w:gridSpan w:val="3"/>
          </w:tcPr>
          <w:p w:rsidR="00E23F52" w:rsidRPr="00E910B0" w:rsidRDefault="00E23F52" w:rsidP="00E23F52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910B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070" w:type="dxa"/>
          </w:tcPr>
          <w:p w:rsidR="00E23F52" w:rsidRPr="00E910B0" w:rsidRDefault="00E23F52" w:rsidP="00E23F5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E23F52" w:rsidRPr="00E910B0" w:rsidRDefault="00E23F52" w:rsidP="00E23F5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E23F52" w:rsidRPr="00E910B0" w:rsidRDefault="00E23F52" w:rsidP="00E23F5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E23F52" w:rsidRPr="00E910B0" w:rsidRDefault="00E23F52" w:rsidP="00E23F5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E910B0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E910B0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E23F52" w:rsidRPr="00E910B0" w:rsidRDefault="00E23F52" w:rsidP="00E23F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E910B0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: nu depunem ofertă alternativă.</w:t>
      </w:r>
    </w:p>
    <w:p w:rsidR="00E23F52" w:rsidRDefault="00E23F52" w:rsidP="00E23F52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</w:p>
    <w:p w:rsidR="00E23F52" w:rsidRDefault="00E23F52" w:rsidP="00E23F52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_____________, în calitate de _____________________, legal autorizat să semnez</w:t>
      </w:r>
    </w:p>
    <w:p w:rsidR="00E23F52" w:rsidRDefault="00E23F52" w:rsidP="00E23F5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o-RO"/>
        </w:rPr>
      </w:pPr>
      <w:r>
        <w:rPr>
          <w:rFonts w:ascii="Times New Roman" w:hAnsi="Times New Roman"/>
          <w:i/>
          <w:sz w:val="24"/>
          <w:szCs w:val="24"/>
          <w:lang w:eastAsia="ro-RO"/>
        </w:rPr>
        <w:t xml:space="preserve">        (semnătura)</w:t>
      </w:r>
    </w:p>
    <w:p w:rsidR="00E23F52" w:rsidRDefault="00E23F52" w:rsidP="00E23F52">
      <w:pPr>
        <w:spacing w:after="0" w:line="240" w:lineRule="auto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oferta pentru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în numele ____________________________________.</w:t>
      </w:r>
    </w:p>
    <w:p w:rsidR="00E23F52" w:rsidRDefault="00E23F52" w:rsidP="00E23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p w:rsidR="00E23F52" w:rsidRPr="00E910B0" w:rsidRDefault="00E23F52" w:rsidP="00E23F5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AD0EB0" w:rsidRPr="00D50FB2" w:rsidRDefault="00AD0EB0" w:rsidP="00E23F52">
      <w:pPr>
        <w:spacing w:after="0" w:line="240" w:lineRule="auto"/>
      </w:pPr>
    </w:p>
    <w:p w:rsidR="00E23F52" w:rsidRPr="00D50FB2" w:rsidRDefault="00E23F52">
      <w:pPr>
        <w:spacing w:after="0" w:line="240" w:lineRule="auto"/>
      </w:pPr>
    </w:p>
    <w:sectPr w:rsidR="00E23F52" w:rsidRPr="00D50FB2" w:rsidSect="00247E64">
      <w:headerReference w:type="default" r:id="rId6"/>
      <w:footerReference w:type="default" r:id="rId7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D7" w:rsidRDefault="00A62CD7" w:rsidP="00247E64">
      <w:pPr>
        <w:spacing w:after="0" w:line="240" w:lineRule="auto"/>
      </w:pPr>
      <w:r>
        <w:separator/>
      </w:r>
    </w:p>
  </w:endnote>
  <w:endnote w:type="continuationSeparator" w:id="0">
    <w:p w:rsidR="00A62CD7" w:rsidRDefault="00A62CD7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D7" w:rsidRDefault="00A62CD7" w:rsidP="00247E64">
      <w:pPr>
        <w:spacing w:after="0" w:line="240" w:lineRule="auto"/>
      </w:pPr>
      <w:r>
        <w:separator/>
      </w:r>
    </w:p>
  </w:footnote>
  <w:footnote w:type="continuationSeparator" w:id="0">
    <w:p w:rsidR="00A62CD7" w:rsidRDefault="00A62CD7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52"/>
    <w:rsid w:val="00143DD6"/>
    <w:rsid w:val="00247E64"/>
    <w:rsid w:val="00A62CD7"/>
    <w:rsid w:val="00AD0EB0"/>
    <w:rsid w:val="00D50FB2"/>
    <w:rsid w:val="00E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87A6B-FF8A-43B3-9218-02A42D0A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52"/>
    <w:rPr>
      <w:rFonts w:ascii="Calibri" w:eastAsia="Times New Roman" w:hAnsi="Calibri" w:cs="Times New Roman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identitate_vizuala\sabloane_Word_sept_2018\sablon_portret_POCA_aug_2018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sablon_portret_POCA_aug_2018.dotx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cp:lastPrinted>2018-08-28T05:53:00Z</cp:lastPrinted>
  <dcterms:created xsi:type="dcterms:W3CDTF">2018-09-07T06:57:00Z</dcterms:created>
  <dcterms:modified xsi:type="dcterms:W3CDTF">2018-09-07T06:57:00Z</dcterms:modified>
</cp:coreProperties>
</file>